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721" w:rsidRPr="00FB4721" w14:paraId="2D74500B" w14:textId="77777777" w:rsidTr="4766F355">
        <w:trPr>
          <w:trHeight w:val="20"/>
        </w:trPr>
        <w:tc>
          <w:tcPr>
            <w:tcW w:w="9628" w:type="dxa"/>
            <w:tcBorders>
              <w:bottom w:val="nil"/>
            </w:tcBorders>
          </w:tcPr>
          <w:p w14:paraId="5DF25DEC" w14:textId="66524283" w:rsidR="00FB4721" w:rsidRPr="00FB4721" w:rsidRDefault="00FB4721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MODALITÀ DI COMPILAZIONE</w:t>
            </w:r>
          </w:p>
          <w:p w14:paraId="4F83E228" w14:textId="5EE48207" w:rsidR="00FB4721" w:rsidRPr="00901303" w:rsidRDefault="00FB4721" w:rsidP="00FB4721">
            <w:pPr>
              <w:spacing w:line="276" w:lineRule="auto"/>
              <w:jc w:val="both"/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Assicurarsi di compilare tutti i </w:t>
            </w:r>
            <w:r w:rsidRPr="00901303">
              <w:rPr>
                <w:rFonts w:ascii="Avenir Next LT Pro" w:hAnsi="Avenir Next LT Pro"/>
                <w:i/>
                <w:iCs/>
                <w:sz w:val="18"/>
                <w:szCs w:val="18"/>
                <w:u w:val="single"/>
              </w:rPr>
              <w:t>campi obbligatori</w:t>
            </w: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</w:rPr>
              <w:t>, contrassegnati dall’asterisco “*”, per evitare ritardi o la mancata accettazione del modulo.</w:t>
            </w:r>
            <w:r w:rsidR="00901303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 </w:t>
            </w: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  <w:u w:val="single"/>
              </w:rPr>
              <w:t>Se la formazione è finanziata dal proprio datore di lavoro, si prega di specificarne la ragione sociale; in tutti gli altri casi tale dato non è richiesto</w:t>
            </w:r>
          </w:p>
          <w:p w14:paraId="1187F79E" w14:textId="77777777" w:rsidR="00FB4721" w:rsidRPr="00FB4721" w:rsidRDefault="00FB4721" w:rsidP="00FB4721">
            <w:pPr>
              <w:spacing w:line="276" w:lineRule="auto"/>
              <w:jc w:val="both"/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Sono accettati documenti compilati a mano, purché perfettamente </w:t>
            </w:r>
            <w:r w:rsidRPr="00901303">
              <w:rPr>
                <w:rFonts w:ascii="Avenir Next LT Pro" w:hAnsi="Avenir Next LT Pro"/>
                <w:i/>
                <w:iCs/>
                <w:sz w:val="18"/>
                <w:szCs w:val="18"/>
                <w:u w:val="single"/>
              </w:rPr>
              <w:t>leggibili</w:t>
            </w: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</w:rPr>
              <w:t>.</w:t>
            </w:r>
          </w:p>
          <w:p w14:paraId="4EA3F0CF" w14:textId="77777777" w:rsidR="00FB4721" w:rsidRPr="00FB4721" w:rsidRDefault="00FB4721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  <w:p w14:paraId="52DDE29B" w14:textId="77777777" w:rsidR="003D328E" w:rsidRPr="003D328E" w:rsidRDefault="00FB4721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Compilato il modulo, si raccomanda di inoltrarlo all’indirizzo e-mail </w:t>
            </w:r>
            <w:hyperlink r:id="rId11" w:history="1">
              <w:r w:rsidRPr="003D328E">
                <w:rPr>
                  <w:rStyle w:val="Collegamentoipertestuale"/>
                  <w:rFonts w:ascii="Avenir Next LT Pro" w:hAnsi="Avenir Next LT Pro"/>
                  <w:b/>
                  <w:bCs/>
                  <w:sz w:val="20"/>
                  <w:szCs w:val="20"/>
                </w:rPr>
                <w:t>academy@melittaklinik.com</w:t>
              </w:r>
            </w:hyperlink>
            <w:r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>, in formato pdf non modificabile</w:t>
            </w:r>
            <w:r w:rsidR="003D328E"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>.</w:t>
            </w:r>
          </w:p>
          <w:p w14:paraId="278FFD4C" w14:textId="11B11E23" w:rsidR="00FB4721" w:rsidRPr="003D328E" w:rsidRDefault="003D328E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In caso di firma olografa si invita </w:t>
            </w:r>
            <w:proofErr w:type="gramStart"/>
            <w:r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>a</w:t>
            </w:r>
            <w:proofErr w:type="gramEnd"/>
            <w:r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allegare al modulo la copia di un documento di identità valido.</w:t>
            </w:r>
          </w:p>
          <w:p w14:paraId="3786122E" w14:textId="506D4A0C" w:rsidR="00FB4721" w:rsidRPr="00FB4721" w:rsidRDefault="00FB4721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DA3965" w:rsidRPr="00FB4721" w14:paraId="5063EF98" w14:textId="77777777" w:rsidTr="4766F355">
        <w:trPr>
          <w:trHeight w:val="5587"/>
        </w:trPr>
        <w:tc>
          <w:tcPr>
            <w:tcW w:w="9628" w:type="dxa"/>
            <w:tcBorders>
              <w:bottom w:val="nil"/>
            </w:tcBorders>
          </w:tcPr>
          <w:p w14:paraId="5EFB8031" w14:textId="77777777" w:rsidR="00F04161" w:rsidRDefault="00DA3965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Il </w:t>
            </w:r>
            <w:r w:rsidRPr="00F04161">
              <w:rPr>
                <w:rFonts w:ascii="Avenir Next LT Pro" w:hAnsi="Avenir Next LT Pro"/>
                <w:b/>
                <w:bCs/>
                <w:sz w:val="18"/>
                <w:szCs w:val="18"/>
              </w:rPr>
              <w:t>candidato</w:t>
            </w:r>
          </w:p>
          <w:p w14:paraId="1B118C9F" w14:textId="764052AD" w:rsidR="00F04161" w:rsidRDefault="008D3418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color w:val="767171" w:themeColor="background2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-1325431313"/>
                <w:placeholder>
                  <w:docPart w:val="ECF0841DE6AA4E4384AE9C10BC31DD06"/>
                </w:placeholder>
                <w:showingPlcHdr/>
              </w:sdtPr>
              <w:sdtEndPr/>
              <w:sdtContent>
                <w:r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Nome e cognome</w:t>
                </w:r>
                <w:r w:rsidR="0013064C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</w:p>
          <w:p w14:paraId="129C0D92" w14:textId="1CB0C058" w:rsidR="00F04161" w:rsidRDefault="00293D89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Codice Fiscale </w:t>
            </w:r>
            <w:sdt>
              <w:sdtPr>
                <w:rPr>
                  <w:rFonts w:ascii="Avenir Next LT Pro" w:hAnsi="Avenir Next LT Pro"/>
                  <w:sz w:val="18"/>
                  <w:szCs w:val="18"/>
                </w:rPr>
                <w:id w:val="-2065636038"/>
                <w:placeholder>
                  <w:docPart w:val="B92B65FAB95241BB88A52FD676D0BF7D"/>
                </w:placeholder>
                <w:showingPlcHdr/>
              </w:sdtPr>
              <w:sdtEndPr/>
              <w:sdtContent>
                <w:r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CF</w:t>
                </w:r>
                <w:r w:rsidR="0013064C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</w:p>
          <w:p w14:paraId="4B7F8AE7" w14:textId="43CFAF6F" w:rsidR="00F04161" w:rsidRDefault="0071498D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71498D">
              <w:rPr>
                <w:rFonts w:ascii="Avenir Next LT Pro" w:hAnsi="Avenir Next LT Pro"/>
                <w:sz w:val="18"/>
                <w:szCs w:val="18"/>
              </w:rPr>
              <w:t>residente in</w:t>
            </w:r>
            <w:r w:rsidRPr="0071498D">
              <w:rPr>
                <w:rFonts w:ascii="Roboto" w:eastAsia="Times New Roman" w:hAnsi="Roboto" w:cs="Times New Roman"/>
                <w:color w:val="111111"/>
                <w:sz w:val="18"/>
                <w:szCs w:val="18"/>
              </w:rPr>
              <w:t> 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762882052"/>
                <w:placeholder>
                  <w:docPart w:val="76C3040A359C44F69A2E8BDDF998E0F0"/>
                </w:placeholder>
                <w:showingPlcHdr/>
              </w:sdtPr>
              <w:sdtEndPr/>
              <w:sdtContent>
                <w:r w:rsidR="005256C4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Indirizzo</w:t>
                </w:r>
                <w:r w:rsidR="0013064C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2F2DD44F" w14:textId="77777777" w:rsidR="00F04161" w:rsidRDefault="00F04161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</w:t>
            </w:r>
            <w:r w:rsidR="0013064C" w:rsidRPr="00FB4721">
              <w:rPr>
                <w:rFonts w:ascii="Avenir Next LT Pro" w:hAnsi="Avenir Next LT Pro"/>
                <w:sz w:val="18"/>
                <w:szCs w:val="18"/>
              </w:rPr>
              <w:t xml:space="preserve">ecapito telefonico 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-1046760115"/>
                <w:placeholder>
                  <w:docPart w:val="BD4C99D3C7C54B87A28F8EFCF520DC6F"/>
                </w:placeholder>
              </w:sdtPr>
              <w:sdtEndPr/>
              <w:sdtContent>
                <w:r w:rsidR="0013064C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numero di telefono con prefisso (</w:t>
                </w:r>
                <w:r w:rsidR="006E039A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es +</w:t>
                </w:r>
                <w:proofErr w:type="gramStart"/>
                <w:r w:rsidR="006E039A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39)</w:t>
                </w:r>
                <w:r w:rsidR="00EF5E63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  <w:proofErr w:type="gramEnd"/>
              </w:sdtContent>
            </w:sdt>
            <w:r w:rsidR="0013064C" w:rsidRPr="00FB4721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7F8D9955" w14:textId="77777777" w:rsidR="00F04161" w:rsidRDefault="00F04161" w:rsidP="00FB4721">
            <w:pPr>
              <w:spacing w:line="276" w:lineRule="auto"/>
              <w:jc w:val="both"/>
              <w:rPr>
                <w:rFonts w:ascii="Avenir Next LT Pro" w:hAnsi="Avenir Next LT Pro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i</w:t>
            </w:r>
            <w:r w:rsidR="0013064C" w:rsidRPr="00FB4721">
              <w:rPr>
                <w:rFonts w:ascii="Avenir Next LT Pro" w:hAnsi="Avenir Next LT Pro"/>
                <w:sz w:val="18"/>
                <w:szCs w:val="18"/>
              </w:rPr>
              <w:t xml:space="preserve">ndirizzo </w:t>
            </w:r>
            <w:proofErr w:type="gramStart"/>
            <w:r w:rsidR="0013064C" w:rsidRPr="00FB4721">
              <w:rPr>
                <w:rFonts w:ascii="Avenir Next LT Pro" w:hAnsi="Avenir Next LT Pro"/>
                <w:sz w:val="18"/>
                <w:szCs w:val="18"/>
              </w:rPr>
              <w:t>Email</w:t>
            </w:r>
            <w:proofErr w:type="gramEnd"/>
            <w:r w:rsidR="0013064C" w:rsidRPr="00FB4721">
              <w:rPr>
                <w:rFonts w:ascii="Avenir Next LT Pro" w:hAnsi="Avenir Next LT Pro"/>
                <w:color w:val="767171" w:themeColor="background2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-1183276079"/>
                <w:placeholder>
                  <w:docPart w:val="E5B8189681C64CC48855D6E11F60E132"/>
                </w:placeholder>
                <w:showingPlcHdr/>
              </w:sdtPr>
              <w:sdtEndPr/>
              <w:sdtContent>
                <w:r w:rsidR="006E039A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e-mail</w:t>
                </w:r>
                <w:r w:rsidR="00EF5E63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</w:p>
          <w:p w14:paraId="2FE0D716" w14:textId="625204C3" w:rsidR="0013064C" w:rsidRPr="00FB4721" w:rsidRDefault="00EF5E63" w:rsidP="00FB4721">
            <w:pPr>
              <w:spacing w:line="276" w:lineRule="auto"/>
              <w:jc w:val="both"/>
              <w:rPr>
                <w:rFonts w:ascii="Avenir Next LT Pro" w:hAnsi="Avenir Next LT Pro"/>
                <w:color w:val="767171" w:themeColor="background2" w:themeShade="80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dipendente presso l’organizzazione 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1926607233"/>
                <w:placeholder>
                  <w:docPart w:val="04E62B31941046D192D9AB6423702F5B"/>
                </w:placeholder>
                <w:showingPlcHdr/>
              </w:sdtPr>
              <w:sdtEndPr/>
              <w:sdtContent>
                <w:r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Ragione sociale</w:t>
                </w:r>
              </w:sdtContent>
            </w:sdt>
          </w:p>
          <w:p w14:paraId="48EE1544" w14:textId="77777777" w:rsidR="0013064C" w:rsidRPr="00FB4721" w:rsidRDefault="0013064C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  <w:p w14:paraId="4F682EAF" w14:textId="2B40230A" w:rsidR="00392FD2" w:rsidRPr="00FB4721" w:rsidRDefault="005F7749" w:rsidP="00FB4721">
            <w:p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sotto la propria personale responsabilità</w:t>
            </w:r>
          </w:p>
          <w:p w14:paraId="531437F8" w14:textId="77777777" w:rsidR="00D120DF" w:rsidRPr="00FB4721" w:rsidRDefault="00D120DF" w:rsidP="00561827">
            <w:pPr>
              <w:spacing w:before="120"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DICHIARA</w:t>
            </w:r>
          </w:p>
          <w:p w14:paraId="77EBA9A1" w14:textId="77777777" w:rsidR="00A12E62" w:rsidRPr="00FB4721" w:rsidRDefault="00D120DF" w:rsidP="00561827">
            <w:pPr>
              <w:numPr>
                <w:ilvl w:val="0"/>
                <w:numId w:val="15"/>
              </w:numPr>
              <w:spacing w:before="120" w:line="276" w:lineRule="auto"/>
              <w:ind w:left="714" w:hanging="357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di aver </w:t>
            </w: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letto e compreso i termini e le condizioni del corso</w:t>
            </w:r>
            <w:r w:rsidR="005B7DC2" w:rsidRPr="00FB4721">
              <w:rPr>
                <w:rFonts w:ascii="Avenir Next LT Pro" w:hAnsi="Avenir Next LT Pro"/>
                <w:sz w:val="18"/>
                <w:szCs w:val="18"/>
              </w:rPr>
              <w:t>, con particolare riferimento a</w:t>
            </w:r>
          </w:p>
          <w:p w14:paraId="3E546DD8" w14:textId="17803543" w:rsidR="00A12E62" w:rsidRPr="00FB4721" w:rsidRDefault="000D10AE" w:rsidP="00FB4721">
            <w:pPr>
              <w:numPr>
                <w:ilvl w:val="1"/>
                <w:numId w:val="15"/>
              </w:numPr>
              <w:spacing w:before="100" w:beforeAutospacing="1" w:after="100" w:afterAutospacing="1"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requisiti necessari per l’iscrizione al Corso</w:t>
            </w:r>
          </w:p>
          <w:p w14:paraId="7DE56C46" w14:textId="77777777" w:rsidR="00D35C02" w:rsidRPr="00FB4721" w:rsidRDefault="00D35C02" w:rsidP="00FB4721">
            <w:pPr>
              <w:numPr>
                <w:ilvl w:val="1"/>
                <w:numId w:val="15"/>
              </w:numPr>
              <w:spacing w:before="100" w:beforeAutospacing="1" w:after="100" w:afterAutospacing="1"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modalità e temini di pagamento</w:t>
            </w:r>
          </w:p>
          <w:p w14:paraId="7CA7CA94" w14:textId="6047FFF2" w:rsidR="00A12E62" w:rsidRPr="00FB4721" w:rsidRDefault="005B7DC2" w:rsidP="00FB4721">
            <w:pPr>
              <w:numPr>
                <w:ilvl w:val="1"/>
                <w:numId w:val="15"/>
              </w:numPr>
              <w:spacing w:before="100" w:beforeAutospacing="1" w:after="100" w:afterAutospacing="1"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frequenza minima</w:t>
            </w:r>
            <w:r w:rsidR="00D35C02" w:rsidRPr="00FB4721">
              <w:rPr>
                <w:rFonts w:ascii="Avenir Next LT Pro" w:hAnsi="Avenir Next LT Pro"/>
                <w:sz w:val="18"/>
                <w:szCs w:val="18"/>
              </w:rPr>
              <w:t xml:space="preserve"> per l’accesso al test finale</w:t>
            </w:r>
          </w:p>
          <w:p w14:paraId="35AD80B1" w14:textId="7E6D9175" w:rsidR="0088748A" w:rsidRPr="00FB4721" w:rsidRDefault="00000951" w:rsidP="00FB4721">
            <w:pPr>
              <w:numPr>
                <w:ilvl w:val="1"/>
                <w:numId w:val="15"/>
              </w:numPr>
              <w:spacing w:before="100" w:beforeAutospacing="1"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norme, codici di condotta e regole del corso</w:t>
            </w:r>
          </w:p>
          <w:p w14:paraId="35FE64D2" w14:textId="50269C9E" w:rsidR="001B0B6C" w:rsidRPr="00FB4721" w:rsidRDefault="001B0B6C" w:rsidP="00FB4721">
            <w:pPr>
              <w:numPr>
                <w:ilvl w:val="0"/>
                <w:numId w:val="15"/>
              </w:num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di aver fornito tutte le </w:t>
            </w: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informazioni veritiere e complete</w:t>
            </w: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 richieste nel modulo, nonché di aver verificato la correttezza dei dati inseriti</w:t>
            </w:r>
            <w:r w:rsidR="004B57FB" w:rsidRPr="00FB4721">
              <w:rPr>
                <w:rFonts w:ascii="Avenir Next LT Pro" w:hAnsi="Avenir Next LT Pro"/>
                <w:sz w:val="18"/>
                <w:szCs w:val="18"/>
              </w:rPr>
              <w:t>;</w:t>
            </w:r>
          </w:p>
          <w:p w14:paraId="7DE05BCB" w14:textId="3CC701DB" w:rsidR="00F8716B" w:rsidRPr="00FB4721" w:rsidRDefault="00CA28ED" w:rsidP="00FB4721">
            <w:pPr>
              <w:numPr>
                <w:ilvl w:val="0"/>
                <w:numId w:val="15"/>
              </w:num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di </w:t>
            </w:r>
            <w:r w:rsidR="00A12E62" w:rsidRPr="00FB4721">
              <w:rPr>
                <w:rFonts w:ascii="Avenir Next LT Pro" w:hAnsi="Avenir Next LT Pro"/>
                <w:sz w:val="18"/>
                <w:szCs w:val="18"/>
              </w:rPr>
              <w:t>a</w:t>
            </w:r>
            <w:r w:rsidR="008E6584" w:rsidRPr="0071498D">
              <w:rPr>
                <w:rFonts w:ascii="Avenir Next LT Pro" w:hAnsi="Avenir Next LT Pro"/>
                <w:sz w:val="18"/>
                <w:szCs w:val="18"/>
              </w:rPr>
              <w:t>utorizz</w:t>
            </w:r>
            <w:r w:rsidR="008E6584" w:rsidRPr="00FB4721">
              <w:rPr>
                <w:rFonts w:ascii="Avenir Next LT Pro" w:hAnsi="Avenir Next LT Pro"/>
                <w:sz w:val="18"/>
                <w:szCs w:val="18"/>
              </w:rPr>
              <w:t>are</w:t>
            </w:r>
            <w:r w:rsidR="008E6584" w:rsidRPr="0071498D">
              <w:rPr>
                <w:rFonts w:ascii="Avenir Next LT Pro" w:hAnsi="Avenir Next LT Pro"/>
                <w:sz w:val="18"/>
                <w:szCs w:val="18"/>
              </w:rPr>
              <w:t xml:space="preserve"> il </w:t>
            </w:r>
            <w:r w:rsidR="008E6584" w:rsidRPr="0071498D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trattamento dei </w:t>
            </w:r>
            <w:r w:rsidR="008E6584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propri</w:t>
            </w:r>
            <w:r w:rsidR="008E6584" w:rsidRPr="0071498D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dati personali </w:t>
            </w:r>
            <w:r w:rsidR="008E6584" w:rsidRPr="0071498D">
              <w:rPr>
                <w:rFonts w:ascii="Avenir Next LT Pro" w:hAnsi="Avenir Next LT Pro"/>
                <w:sz w:val="18"/>
                <w:szCs w:val="18"/>
              </w:rPr>
              <w:t>ai sensi del Regolamento UE 2016/679 sulla privacy</w:t>
            </w:r>
            <w:r w:rsidR="004B57FB" w:rsidRPr="00FB4721">
              <w:rPr>
                <w:rFonts w:ascii="Avenir Next LT Pro" w:hAnsi="Avenir Next LT Pro"/>
                <w:sz w:val="18"/>
                <w:szCs w:val="18"/>
              </w:rPr>
              <w:t>,</w:t>
            </w:r>
            <w:r w:rsidR="004F7DB2" w:rsidRPr="00FB4721">
              <w:rPr>
                <w:rFonts w:ascii="Avenir Next LT Pro" w:hAnsi="Avenir Next LT Pro"/>
                <w:sz w:val="18"/>
                <w:szCs w:val="18"/>
              </w:rPr>
              <w:t xml:space="preserve"> accettando quanto dichiarato nella Informativa </w:t>
            </w:r>
            <w:r w:rsidR="005B6EA6">
              <w:rPr>
                <w:rFonts w:ascii="Avenir Next LT Pro" w:hAnsi="Avenir Next LT Pro"/>
                <w:sz w:val="18"/>
                <w:szCs w:val="18"/>
              </w:rPr>
              <w:t>scaricabile dal sito di MELITTA ACADEMY.</w:t>
            </w:r>
          </w:p>
          <w:p w14:paraId="4F08CB55" w14:textId="77777777" w:rsidR="004B57FB" w:rsidRPr="00FB4721" w:rsidRDefault="004B57FB" w:rsidP="00FB4721">
            <w:p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</w:p>
          <w:p w14:paraId="53D3CD1F" w14:textId="234CF5B0" w:rsidR="004B57FB" w:rsidRPr="00FB4721" w:rsidRDefault="00F8716B" w:rsidP="00FB4721">
            <w:p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e pertanto</w:t>
            </w:r>
          </w:p>
          <w:p w14:paraId="4CB1117D" w14:textId="3A0466A0" w:rsidR="00F8716B" w:rsidRPr="00FB4721" w:rsidRDefault="009B1F0A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RICHIEDE</w:t>
            </w:r>
          </w:p>
          <w:p w14:paraId="57E103AF" w14:textId="77777777" w:rsidR="00966D28" w:rsidRDefault="00F8716B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l’ammissione al Corso di Formazione erogato da MELITTA ACADEMY:</w:t>
            </w:r>
          </w:p>
          <w:p w14:paraId="0EA44E7E" w14:textId="6C9702BD" w:rsidR="00FB4721" w:rsidRPr="00FB4721" w:rsidRDefault="00FB4721" w:rsidP="00FB4721">
            <w:pPr>
              <w:tabs>
                <w:tab w:val="left" w:pos="2029"/>
              </w:tabs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722BE5" w:rsidRPr="00FB4721" w14:paraId="4AD9742D" w14:textId="77777777" w:rsidTr="4766F355">
        <w:trPr>
          <w:trHeight w:val="20"/>
        </w:trPr>
        <w:tc>
          <w:tcPr>
            <w:tcW w:w="9628" w:type="dxa"/>
            <w:tcBorders>
              <w:top w:val="nil"/>
              <w:bottom w:val="nil"/>
            </w:tcBorders>
          </w:tcPr>
          <w:p w14:paraId="3F9DF0AA" w14:textId="26EEF2B3" w:rsidR="00722BE5" w:rsidRPr="00FB4721" w:rsidRDefault="00783549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18"/>
                </w:rPr>
                <w:id w:val="-65884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E5" w:rsidRPr="00FB472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722BE5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FC2</w:t>
            </w:r>
            <w:r w:rsidR="009924DB">
              <w:rPr>
                <w:rFonts w:ascii="Avenir Next LT Pro" w:hAnsi="Avenir Next LT Pro"/>
                <w:b/>
                <w:bCs/>
                <w:sz w:val="18"/>
                <w:szCs w:val="18"/>
              </w:rPr>
              <w:t>5</w:t>
            </w:r>
            <w:r w:rsidR="00722BE5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0</w:t>
            </w:r>
            <w:r w:rsidR="009924DB">
              <w:rPr>
                <w:rFonts w:ascii="Avenir Next LT Pro" w:hAnsi="Avenir Next LT Pro"/>
                <w:b/>
                <w:bCs/>
                <w:sz w:val="18"/>
                <w:szCs w:val="18"/>
              </w:rPr>
              <w:t>5</w:t>
            </w:r>
            <w:r w:rsidR="00722BE5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Edizione 1</w:t>
            </w:r>
          </w:p>
          <w:p w14:paraId="1D65FA76" w14:textId="77777777" w:rsidR="009924DB" w:rsidRDefault="00722BE5" w:rsidP="009924DB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8410C">
              <w:rPr>
                <w:rFonts w:ascii="Avenir Next LT Pro" w:hAnsi="Avenir Next LT Pro"/>
                <w:sz w:val="18"/>
                <w:szCs w:val="18"/>
              </w:rPr>
              <w:t xml:space="preserve">Sab </w:t>
            </w:r>
            <w:r w:rsidR="009924DB">
              <w:rPr>
                <w:rFonts w:ascii="Avenir Next LT Pro" w:hAnsi="Avenir Next LT Pro"/>
                <w:sz w:val="18"/>
                <w:szCs w:val="18"/>
              </w:rPr>
              <w:t>14.06.2025</w:t>
            </w:r>
          </w:p>
          <w:p w14:paraId="172D95D3" w14:textId="613DECFF" w:rsidR="00722BE5" w:rsidRPr="00FB4721" w:rsidRDefault="00722BE5" w:rsidP="009924DB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8410C">
              <w:rPr>
                <w:rFonts w:ascii="Avenir Next LT Pro" w:hAnsi="Avenir Next LT Pro"/>
                <w:sz w:val="18"/>
                <w:szCs w:val="18"/>
              </w:rPr>
              <w:t xml:space="preserve">Dom </w:t>
            </w:r>
            <w:r w:rsidR="009924DB" w:rsidRPr="009924DB">
              <w:rPr>
                <w:rFonts w:ascii="Avenir Next LT Pro" w:hAnsi="Avenir Next LT Pro"/>
                <w:sz w:val="18"/>
                <w:szCs w:val="18"/>
              </w:rPr>
              <w:t>1</w:t>
            </w:r>
            <w:r w:rsidR="009924DB">
              <w:rPr>
                <w:rFonts w:ascii="Avenir Next LT Pro" w:hAnsi="Avenir Next LT Pro"/>
                <w:sz w:val="18"/>
                <w:szCs w:val="18"/>
              </w:rPr>
              <w:t>5</w:t>
            </w:r>
            <w:r w:rsidR="009924DB" w:rsidRPr="009924DB">
              <w:rPr>
                <w:rFonts w:ascii="Avenir Next LT Pro" w:hAnsi="Avenir Next LT Pro"/>
                <w:sz w:val="18"/>
                <w:szCs w:val="18"/>
              </w:rPr>
              <w:t>.06.2025</w:t>
            </w:r>
          </w:p>
        </w:tc>
      </w:tr>
      <w:tr w:rsidR="00012E9B" w:rsidRPr="00FB4721" w14:paraId="4CBDA615" w14:textId="77777777" w:rsidTr="4766F355">
        <w:trPr>
          <w:trHeight w:val="2211"/>
        </w:trPr>
        <w:tc>
          <w:tcPr>
            <w:tcW w:w="9628" w:type="dxa"/>
            <w:tcBorders>
              <w:top w:val="nil"/>
            </w:tcBorders>
            <w:vAlign w:val="center"/>
          </w:tcPr>
          <w:p w14:paraId="27234FB1" w14:textId="6C6A0C55" w:rsidR="0013064C" w:rsidRDefault="0013064C" w:rsidP="00824766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4766F355">
              <w:rPr>
                <w:rFonts w:ascii="Avenir Next LT Pro" w:hAnsi="Avenir Next LT Pro"/>
                <w:sz w:val="18"/>
                <w:szCs w:val="18"/>
              </w:rPr>
              <w:t xml:space="preserve">della durata di </w:t>
            </w:r>
            <w:r w:rsidR="51E54685" w:rsidRPr="4766F355">
              <w:rPr>
                <w:rFonts w:ascii="Avenir Next LT Pro" w:hAnsi="Avenir Next LT Pro"/>
                <w:sz w:val="18"/>
                <w:szCs w:val="18"/>
              </w:rPr>
              <w:t xml:space="preserve">19 ore, </w:t>
            </w:r>
            <w:r w:rsidRPr="4766F355">
              <w:rPr>
                <w:rFonts w:ascii="Avenir Next LT Pro" w:hAnsi="Avenir Next LT Pro"/>
                <w:sz w:val="18"/>
                <w:szCs w:val="18"/>
              </w:rPr>
              <w:t xml:space="preserve">che si svolgerà presso la sede di MELITTA ACADEMY </w:t>
            </w:r>
            <w:r w:rsidR="00FA68FE" w:rsidRPr="4766F355">
              <w:rPr>
                <w:rFonts w:ascii="Avenir Next LT Pro" w:hAnsi="Avenir Next LT Pro"/>
                <w:sz w:val="18"/>
                <w:szCs w:val="18"/>
              </w:rPr>
              <w:t xml:space="preserve">(c/o Melittaklinik, </w:t>
            </w:r>
            <w:r w:rsidRPr="4766F355">
              <w:rPr>
                <w:rFonts w:ascii="Avenir Next LT Pro" w:hAnsi="Avenir Next LT Pro"/>
                <w:sz w:val="18"/>
                <w:szCs w:val="18"/>
              </w:rPr>
              <w:t>Via Laura Conti 2/A – 39100 Bolzano</w:t>
            </w:r>
            <w:r w:rsidR="008E4FB6" w:rsidRPr="4766F355">
              <w:rPr>
                <w:rFonts w:ascii="Avenir Next LT Pro" w:hAnsi="Avenir Next LT Pro"/>
                <w:sz w:val="18"/>
                <w:szCs w:val="18"/>
              </w:rPr>
              <w:t>)</w:t>
            </w:r>
          </w:p>
          <w:p w14:paraId="58EBAE82" w14:textId="77777777" w:rsidR="00824766" w:rsidRPr="00FB4721" w:rsidRDefault="00824766" w:rsidP="00824766">
            <w:pPr>
              <w:spacing w:line="276" w:lineRule="auto"/>
              <w:jc w:val="both"/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Ind w:w="2860" w:type="dxa"/>
              <w:tblLook w:val="04A0" w:firstRow="1" w:lastRow="0" w:firstColumn="1" w:lastColumn="0" w:noHBand="0" w:noVBand="1"/>
            </w:tblPr>
            <w:tblGrid>
              <w:gridCol w:w="3046"/>
              <w:gridCol w:w="3046"/>
            </w:tblGrid>
            <w:tr w:rsidR="0013064C" w:rsidRPr="00FB4721" w14:paraId="4D2AEBBF" w14:textId="77777777" w:rsidTr="006A55EC">
              <w:tc>
                <w:tcPr>
                  <w:tcW w:w="3046" w:type="dxa"/>
                </w:tcPr>
                <w:p w14:paraId="10B4EFC7" w14:textId="77777777" w:rsidR="0013064C" w:rsidRPr="00FB4721" w:rsidRDefault="0013064C" w:rsidP="00FB4721">
                  <w:pPr>
                    <w:spacing w:line="276" w:lineRule="auto"/>
                    <w:jc w:val="center"/>
                    <w:rPr>
                      <w:rFonts w:ascii="Avenir Next LT Pro" w:hAnsi="Avenir Next LT Pro"/>
                      <w:b/>
                      <w:bCs/>
                      <w:sz w:val="18"/>
                      <w:szCs w:val="18"/>
                    </w:rPr>
                  </w:pPr>
                  <w:r w:rsidRPr="00FB4721">
                    <w:rPr>
                      <w:rFonts w:ascii="Avenir Next LT Pro" w:hAnsi="Avenir Next LT Pro"/>
                      <w:b/>
                      <w:bCs/>
                      <w:sz w:val="18"/>
                      <w:szCs w:val="18"/>
                    </w:rPr>
                    <w:t>Data e Luogo:</w:t>
                  </w:r>
                </w:p>
              </w:tc>
              <w:tc>
                <w:tcPr>
                  <w:tcW w:w="3046" w:type="dxa"/>
                </w:tcPr>
                <w:p w14:paraId="085F5ACC" w14:textId="77777777" w:rsidR="0013064C" w:rsidRPr="00FB4721" w:rsidRDefault="0013064C" w:rsidP="00FB4721">
                  <w:pPr>
                    <w:spacing w:line="276" w:lineRule="auto"/>
                    <w:jc w:val="center"/>
                    <w:rPr>
                      <w:rFonts w:ascii="Avenir Next LT Pro" w:hAnsi="Avenir Next LT Pro"/>
                      <w:b/>
                      <w:bCs/>
                      <w:caps/>
                      <w:sz w:val="18"/>
                      <w:szCs w:val="18"/>
                    </w:rPr>
                  </w:pPr>
                  <w:r w:rsidRPr="00FB4721">
                    <w:rPr>
                      <w:rFonts w:ascii="Avenir Next LT Pro" w:hAnsi="Avenir Next LT Pro"/>
                      <w:b/>
                      <w:bCs/>
                      <w:sz w:val="18"/>
                      <w:szCs w:val="18"/>
                    </w:rPr>
                    <w:t>FIR</w:t>
                  </w:r>
                  <w:r w:rsidRPr="00FB4721">
                    <w:rPr>
                      <w:rFonts w:ascii="Avenir Next LT Pro" w:hAnsi="Avenir Next LT Pro"/>
                      <w:b/>
                      <w:bCs/>
                      <w:caps/>
                      <w:sz w:val="18"/>
                      <w:szCs w:val="18"/>
                    </w:rPr>
                    <w:t>ma</w:t>
                  </w:r>
                </w:p>
              </w:tc>
            </w:tr>
            <w:tr w:rsidR="0013064C" w:rsidRPr="00FB4721" w14:paraId="78F9C17E" w14:textId="77777777" w:rsidTr="006A55EC">
              <w:trPr>
                <w:trHeight w:val="477"/>
              </w:trPr>
              <w:tc>
                <w:tcPr>
                  <w:tcW w:w="3046" w:type="dxa"/>
                </w:tcPr>
                <w:p w14:paraId="02A2DB9A" w14:textId="77777777" w:rsidR="0013064C" w:rsidRPr="00FB4721" w:rsidRDefault="0013064C" w:rsidP="00FB4721">
                  <w:pPr>
                    <w:spacing w:line="276" w:lineRule="auto"/>
                    <w:jc w:val="both"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3046" w:type="dxa"/>
                </w:tcPr>
                <w:p w14:paraId="3CCF54EC" w14:textId="77777777" w:rsidR="0013064C" w:rsidRPr="00FB4721" w:rsidRDefault="0013064C" w:rsidP="00FB4721">
                  <w:pPr>
                    <w:spacing w:line="276" w:lineRule="auto"/>
                    <w:jc w:val="both"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</w:tr>
          </w:tbl>
          <w:p w14:paraId="37081941" w14:textId="77777777" w:rsidR="00405A83" w:rsidRPr="00FB4721" w:rsidRDefault="00405A83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</w:tr>
    </w:tbl>
    <w:p w14:paraId="5E6A76D7" w14:textId="77777777" w:rsidR="005914B3" w:rsidRPr="0071417D" w:rsidRDefault="005914B3" w:rsidP="00BC5A1B">
      <w:pPr>
        <w:tabs>
          <w:tab w:val="left" w:pos="2640"/>
        </w:tabs>
        <w:rPr>
          <w:rFonts w:ascii="Avenir Next LT Pro" w:hAnsi="Avenir Next LT Pro"/>
          <w:sz w:val="2"/>
          <w:szCs w:val="2"/>
        </w:rPr>
      </w:pPr>
    </w:p>
    <w:sectPr w:rsidR="005914B3" w:rsidRPr="0071417D" w:rsidSect="007966CA">
      <w:headerReference w:type="default" r:id="rId12"/>
      <w:footerReference w:type="default" r:id="rId13"/>
      <w:pgSz w:w="11906" w:h="16838"/>
      <w:pgMar w:top="2167" w:right="1134" w:bottom="1418" w:left="1134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2582B" w14:textId="77777777" w:rsidR="0015543E" w:rsidRDefault="0015543E" w:rsidP="001F679E">
      <w:pPr>
        <w:spacing w:after="0" w:line="240" w:lineRule="auto"/>
      </w:pPr>
      <w:r>
        <w:separator/>
      </w:r>
    </w:p>
  </w:endnote>
  <w:endnote w:type="continuationSeparator" w:id="0">
    <w:p w14:paraId="5AB3F8D1" w14:textId="77777777" w:rsidR="0015543E" w:rsidRDefault="0015543E" w:rsidP="001F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6983" w14:textId="77777777" w:rsidR="008A68E2" w:rsidRDefault="008A68E2" w:rsidP="0071417D">
    <w:pPr>
      <w:pStyle w:val="Pidipagina"/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3207"/>
      <w:gridCol w:w="3207"/>
      <w:gridCol w:w="3208"/>
    </w:tblGrid>
    <w:tr w:rsidR="0071417D" w:rsidRPr="00BD34EE" w14:paraId="6E80EEAC" w14:textId="77777777" w:rsidTr="007F1EC2">
      <w:tc>
        <w:tcPr>
          <w:tcW w:w="1666" w:type="pct"/>
          <w:vAlign w:val="center"/>
        </w:tcPr>
        <w:p w14:paraId="1C07AB25" w14:textId="77777777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Redatto da: </w:t>
          </w:r>
        </w:p>
      </w:tc>
      <w:tc>
        <w:tcPr>
          <w:tcW w:w="1666" w:type="pct"/>
          <w:shd w:val="clear" w:color="auto" w:fill="auto"/>
          <w:vAlign w:val="center"/>
        </w:tcPr>
        <w:p w14:paraId="6D3D7B49" w14:textId="7FC45B35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Revisione: </w:t>
          </w:r>
          <w:r w:rsidR="00682457">
            <w:rPr>
              <w:rFonts w:ascii="Avenir Next LT Pro" w:hAnsi="Avenir Next LT Pro"/>
              <w:sz w:val="14"/>
              <w:szCs w:val="20"/>
            </w:rPr>
            <w:t>1</w:t>
          </w:r>
        </w:p>
      </w:tc>
      <w:tc>
        <w:tcPr>
          <w:tcW w:w="1667" w:type="pct"/>
          <w:vAlign w:val="center"/>
        </w:tcPr>
        <w:p w14:paraId="6AAF9F58" w14:textId="77777777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proofErr w:type="gramStart"/>
          <w:r w:rsidRPr="00BD34EE">
            <w:rPr>
              <w:rFonts w:ascii="Avenir Next LT Pro" w:hAnsi="Avenir Next LT Pro"/>
              <w:sz w:val="14"/>
              <w:szCs w:val="20"/>
            </w:rPr>
            <w:t>Copyright</w:t>
          </w:r>
          <w:proofErr w:type="gramEnd"/>
          <w:r w:rsidRPr="00BD34EE">
            <w:rPr>
              <w:rFonts w:ascii="Avenir Next LT Pro" w:hAnsi="Avenir Next LT Pro"/>
              <w:sz w:val="14"/>
              <w:szCs w:val="20"/>
            </w:rPr>
            <w:t xml:space="preserve"> MELITTAKLINIK GmbH</w:t>
          </w:r>
        </w:p>
      </w:tc>
    </w:tr>
    <w:tr w:rsidR="0071417D" w:rsidRPr="00BD34EE" w14:paraId="23CBE343" w14:textId="77777777" w:rsidTr="007F1EC2">
      <w:trPr>
        <w:trHeight w:val="261"/>
      </w:trPr>
      <w:tc>
        <w:tcPr>
          <w:tcW w:w="1666" w:type="pct"/>
          <w:vAlign w:val="center"/>
        </w:tcPr>
        <w:p w14:paraId="6351386A" w14:textId="77777777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  <w:lang w:val="de-DE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Approvato da: </w:t>
          </w:r>
        </w:p>
      </w:tc>
      <w:tc>
        <w:tcPr>
          <w:tcW w:w="1666" w:type="pct"/>
          <w:shd w:val="clear" w:color="auto" w:fill="auto"/>
          <w:vAlign w:val="center"/>
        </w:tcPr>
        <w:p w14:paraId="3DEE2522" w14:textId="7BF0CA96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Data approvazione: </w:t>
          </w:r>
          <w:r w:rsidR="00682457">
            <w:rPr>
              <w:rFonts w:ascii="Avenir Next LT Pro" w:hAnsi="Avenir Next LT Pro"/>
              <w:sz w:val="14"/>
              <w:szCs w:val="20"/>
            </w:rPr>
            <w:t>18/12</w:t>
          </w:r>
          <w:r w:rsidRPr="00BD34EE">
            <w:rPr>
              <w:rFonts w:ascii="Avenir Next LT Pro" w:hAnsi="Avenir Next LT Pro"/>
              <w:sz w:val="14"/>
              <w:szCs w:val="20"/>
            </w:rPr>
            <w:t>/2022</w:t>
          </w:r>
        </w:p>
      </w:tc>
      <w:tc>
        <w:tcPr>
          <w:tcW w:w="1667" w:type="pct"/>
          <w:vAlign w:val="bottom"/>
        </w:tcPr>
        <w:p w14:paraId="74134F08" w14:textId="77777777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pagina </w: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begin"/>
          </w:r>
          <w:r w:rsidRPr="00BD34EE">
            <w:rPr>
              <w:rFonts w:ascii="Avenir Next LT Pro" w:hAnsi="Avenir Next LT Pro"/>
              <w:sz w:val="14"/>
              <w:szCs w:val="20"/>
            </w:rPr>
            <w:instrText xml:space="preserve"> PAGE </w:instrTex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separate"/>
          </w:r>
          <w:r w:rsidRPr="00BD34EE">
            <w:rPr>
              <w:rFonts w:ascii="Avenir Next LT Pro" w:hAnsi="Avenir Next LT Pro"/>
              <w:noProof/>
              <w:sz w:val="14"/>
              <w:szCs w:val="20"/>
            </w:rPr>
            <w:t>1</w: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end"/>
          </w:r>
          <w:r w:rsidRPr="00BD34EE">
            <w:rPr>
              <w:rFonts w:ascii="Avenir Next LT Pro" w:hAnsi="Avenir Next LT Pro"/>
              <w:sz w:val="14"/>
              <w:szCs w:val="20"/>
            </w:rPr>
            <w:t>/</w: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begin"/>
          </w:r>
          <w:r w:rsidRPr="00BD34EE">
            <w:rPr>
              <w:rFonts w:ascii="Avenir Next LT Pro" w:hAnsi="Avenir Next LT Pro"/>
              <w:sz w:val="14"/>
              <w:szCs w:val="20"/>
            </w:rPr>
            <w:instrText xml:space="preserve"> NUMPAGES </w:instrTex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separate"/>
          </w:r>
          <w:r w:rsidRPr="00BD34EE">
            <w:rPr>
              <w:rFonts w:ascii="Avenir Next LT Pro" w:hAnsi="Avenir Next LT Pro"/>
              <w:noProof/>
              <w:sz w:val="14"/>
              <w:szCs w:val="20"/>
            </w:rPr>
            <w:t>1</w: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end"/>
          </w:r>
        </w:p>
      </w:tc>
    </w:tr>
  </w:tbl>
  <w:p w14:paraId="5FDA56D5" w14:textId="77777777" w:rsidR="0071417D" w:rsidRPr="0071417D" w:rsidRDefault="0071417D" w:rsidP="007141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1F37" w14:textId="77777777" w:rsidR="0015543E" w:rsidRDefault="0015543E" w:rsidP="001F679E">
      <w:pPr>
        <w:spacing w:after="0" w:line="240" w:lineRule="auto"/>
      </w:pPr>
      <w:r>
        <w:separator/>
      </w:r>
    </w:p>
  </w:footnote>
  <w:footnote w:type="continuationSeparator" w:id="0">
    <w:p w14:paraId="4DBDE20A" w14:textId="77777777" w:rsidR="0015543E" w:rsidRDefault="0015543E" w:rsidP="001F6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674"/>
    </w:tblGrid>
    <w:tr w:rsidR="00472A62" w:rsidRPr="004D4EA1" w14:paraId="288AAC50" w14:textId="77777777" w:rsidTr="00FC4243">
      <w:trPr>
        <w:trHeight w:val="1283"/>
      </w:trPr>
      <w:tc>
        <w:tcPr>
          <w:tcW w:w="5954" w:type="dxa"/>
          <w:tcBorders>
            <w:bottom w:val="single" w:sz="18" w:space="0" w:color="9D9995"/>
          </w:tcBorders>
          <w:vAlign w:val="center"/>
        </w:tcPr>
        <w:p w14:paraId="54A3CA79" w14:textId="77777777" w:rsidR="00472A62" w:rsidRPr="00FC4243" w:rsidRDefault="00472A62" w:rsidP="00FC4243">
          <w:pPr>
            <w:tabs>
              <w:tab w:val="center" w:pos="4819"/>
              <w:tab w:val="right" w:pos="9638"/>
            </w:tabs>
            <w:jc w:val="center"/>
            <w:rPr>
              <w:rFonts w:ascii="Avenir Next LT Pro" w:hAnsi="Avenir Next LT Pro"/>
              <w:b/>
              <w:bCs/>
              <w:sz w:val="32"/>
              <w:szCs w:val="32"/>
            </w:rPr>
          </w:pPr>
          <w:r w:rsidRPr="00FC4243">
            <w:rPr>
              <w:rFonts w:ascii="Avenir Next LT Pro" w:hAnsi="Avenir Next LT Pro"/>
              <w:b/>
              <w:bCs/>
              <w:sz w:val="32"/>
              <w:szCs w:val="32"/>
            </w:rPr>
            <w:t>MODULO DI ISCRIZIONE</w:t>
          </w:r>
        </w:p>
        <w:p w14:paraId="2A9B5AE0" w14:textId="77777777" w:rsidR="00FC4243" w:rsidRPr="004D4EA1" w:rsidRDefault="00FC4243" w:rsidP="00FC4243">
          <w:pPr>
            <w:tabs>
              <w:tab w:val="center" w:pos="4819"/>
              <w:tab w:val="right" w:pos="9638"/>
            </w:tabs>
            <w:jc w:val="center"/>
            <w:rPr>
              <w:rFonts w:ascii="Avenir Next LT Pro" w:hAnsi="Avenir Next LT Pro"/>
              <w:b/>
              <w:bCs/>
              <w:sz w:val="28"/>
              <w:szCs w:val="28"/>
            </w:rPr>
          </w:pPr>
          <w:r w:rsidRPr="00FC4243">
            <w:rPr>
              <w:rFonts w:ascii="Avenir Next LT Pro" w:hAnsi="Avenir Next LT Pro"/>
              <w:b/>
              <w:bCs/>
              <w:sz w:val="32"/>
              <w:szCs w:val="32"/>
            </w:rPr>
            <w:t>CORSO DI FORMAZIONE</w:t>
          </w:r>
        </w:p>
      </w:tc>
      <w:tc>
        <w:tcPr>
          <w:tcW w:w="3674" w:type="dxa"/>
          <w:tcBorders>
            <w:bottom w:val="single" w:sz="18" w:space="0" w:color="9D9995"/>
          </w:tcBorders>
          <w:vAlign w:val="center"/>
        </w:tcPr>
        <w:p w14:paraId="24FA11D4" w14:textId="77777777" w:rsidR="00472A62" w:rsidRPr="004D4EA1" w:rsidRDefault="00472A62" w:rsidP="00FC4243">
          <w:pPr>
            <w:tabs>
              <w:tab w:val="center" w:pos="4819"/>
              <w:tab w:val="right" w:pos="9638"/>
            </w:tabs>
            <w:jc w:val="right"/>
            <w:rPr>
              <w:rFonts w:ascii="Avenir Next LT Pro" w:hAnsi="Avenir Next LT Pro"/>
              <w:sz w:val="20"/>
              <w:szCs w:val="20"/>
            </w:rPr>
          </w:pPr>
          <w:r w:rsidRPr="004D4EA1">
            <w:rPr>
              <w:rFonts w:ascii="Avenir Next LT Pro" w:hAnsi="Avenir Next LT Pro"/>
              <w:noProof/>
              <w:sz w:val="20"/>
              <w:szCs w:val="20"/>
            </w:rPr>
            <w:drawing>
              <wp:inline distT="0" distB="0" distL="0" distR="0" wp14:anchorId="5C4CC7BD" wp14:editId="089775DB">
                <wp:extent cx="1637946" cy="770498"/>
                <wp:effectExtent l="0" t="0" r="635" b="0"/>
                <wp:docPr id="1123305790" name="Immagine 1123305790" descr="Immagine che contiene cerchio, Elementi grafici, schermata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1" descr="Immagine che contiene cerchio, Elementi grafici, schermata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683" cy="7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0138AD" w14:textId="77777777" w:rsidR="00984401" w:rsidRPr="00472A62" w:rsidRDefault="00984401" w:rsidP="00472A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984"/>
    <w:multiLevelType w:val="hybridMultilevel"/>
    <w:tmpl w:val="CCD46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6EC8"/>
    <w:multiLevelType w:val="hybridMultilevel"/>
    <w:tmpl w:val="400A0FB8"/>
    <w:lvl w:ilvl="0" w:tplc="F8B6DF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F9"/>
    <w:multiLevelType w:val="hybridMultilevel"/>
    <w:tmpl w:val="FF620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BF1"/>
    <w:multiLevelType w:val="hybridMultilevel"/>
    <w:tmpl w:val="FF620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4F0B"/>
    <w:multiLevelType w:val="hybridMultilevel"/>
    <w:tmpl w:val="416AF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625B0"/>
    <w:multiLevelType w:val="multilevel"/>
    <w:tmpl w:val="24CC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C4D83"/>
    <w:multiLevelType w:val="hybridMultilevel"/>
    <w:tmpl w:val="C1183D80"/>
    <w:lvl w:ilvl="0" w:tplc="FFFFFFFF">
      <w:start w:val="1"/>
      <w:numFmt w:val="decimal"/>
      <w:lvlText w:val="%1."/>
      <w:lvlJc w:val="left"/>
      <w:pPr>
        <w:ind w:left="846" w:hanging="360"/>
      </w:pPr>
    </w:lvl>
    <w:lvl w:ilvl="1" w:tplc="04100019" w:tentative="1">
      <w:start w:val="1"/>
      <w:numFmt w:val="lowerLetter"/>
      <w:lvlText w:val="%2."/>
      <w:lvlJc w:val="left"/>
      <w:pPr>
        <w:ind w:left="1566" w:hanging="360"/>
      </w:pPr>
    </w:lvl>
    <w:lvl w:ilvl="2" w:tplc="0410001B" w:tentative="1">
      <w:start w:val="1"/>
      <w:numFmt w:val="lowerRoman"/>
      <w:lvlText w:val="%3."/>
      <w:lvlJc w:val="right"/>
      <w:pPr>
        <w:ind w:left="2286" w:hanging="180"/>
      </w:pPr>
    </w:lvl>
    <w:lvl w:ilvl="3" w:tplc="0410000F" w:tentative="1">
      <w:start w:val="1"/>
      <w:numFmt w:val="decimal"/>
      <w:lvlText w:val="%4."/>
      <w:lvlJc w:val="left"/>
      <w:pPr>
        <w:ind w:left="3006" w:hanging="360"/>
      </w:pPr>
    </w:lvl>
    <w:lvl w:ilvl="4" w:tplc="04100019" w:tentative="1">
      <w:start w:val="1"/>
      <w:numFmt w:val="lowerLetter"/>
      <w:lvlText w:val="%5."/>
      <w:lvlJc w:val="left"/>
      <w:pPr>
        <w:ind w:left="3726" w:hanging="360"/>
      </w:pPr>
    </w:lvl>
    <w:lvl w:ilvl="5" w:tplc="0410001B" w:tentative="1">
      <w:start w:val="1"/>
      <w:numFmt w:val="lowerRoman"/>
      <w:lvlText w:val="%6."/>
      <w:lvlJc w:val="right"/>
      <w:pPr>
        <w:ind w:left="4446" w:hanging="180"/>
      </w:pPr>
    </w:lvl>
    <w:lvl w:ilvl="6" w:tplc="0410000F" w:tentative="1">
      <w:start w:val="1"/>
      <w:numFmt w:val="decimal"/>
      <w:lvlText w:val="%7."/>
      <w:lvlJc w:val="left"/>
      <w:pPr>
        <w:ind w:left="5166" w:hanging="360"/>
      </w:pPr>
    </w:lvl>
    <w:lvl w:ilvl="7" w:tplc="04100019" w:tentative="1">
      <w:start w:val="1"/>
      <w:numFmt w:val="lowerLetter"/>
      <w:lvlText w:val="%8."/>
      <w:lvlJc w:val="left"/>
      <w:pPr>
        <w:ind w:left="5886" w:hanging="360"/>
      </w:pPr>
    </w:lvl>
    <w:lvl w:ilvl="8" w:tplc="0410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4F890045"/>
    <w:multiLevelType w:val="hybridMultilevel"/>
    <w:tmpl w:val="1CE83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52E93"/>
    <w:multiLevelType w:val="hybridMultilevel"/>
    <w:tmpl w:val="1862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B3D41"/>
    <w:multiLevelType w:val="hybridMultilevel"/>
    <w:tmpl w:val="60ECB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F4254"/>
    <w:multiLevelType w:val="hybridMultilevel"/>
    <w:tmpl w:val="21680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525A"/>
    <w:multiLevelType w:val="hybridMultilevel"/>
    <w:tmpl w:val="01928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E5495"/>
    <w:multiLevelType w:val="hybridMultilevel"/>
    <w:tmpl w:val="2B968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B3636"/>
    <w:multiLevelType w:val="hybridMultilevel"/>
    <w:tmpl w:val="CCD46E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7273C"/>
    <w:multiLevelType w:val="hybridMultilevel"/>
    <w:tmpl w:val="C1183D80"/>
    <w:lvl w:ilvl="0" w:tplc="FFFFFFFF">
      <w:start w:val="1"/>
      <w:numFmt w:val="decimal"/>
      <w:lvlText w:val="%1."/>
      <w:lvlJc w:val="left"/>
      <w:pPr>
        <w:ind w:left="846" w:hanging="360"/>
      </w:pPr>
    </w:lvl>
    <w:lvl w:ilvl="1" w:tplc="FFFFFFFF" w:tentative="1">
      <w:start w:val="1"/>
      <w:numFmt w:val="lowerLetter"/>
      <w:lvlText w:val="%2."/>
      <w:lvlJc w:val="left"/>
      <w:pPr>
        <w:ind w:left="1566" w:hanging="360"/>
      </w:p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</w:lvl>
    <w:lvl w:ilvl="3" w:tplc="FFFFFFFF" w:tentative="1">
      <w:start w:val="1"/>
      <w:numFmt w:val="decimal"/>
      <w:lvlText w:val="%4."/>
      <w:lvlJc w:val="left"/>
      <w:pPr>
        <w:ind w:left="3006" w:hanging="360"/>
      </w:p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</w:lvl>
    <w:lvl w:ilvl="6" w:tplc="FFFFFFFF" w:tentative="1">
      <w:start w:val="1"/>
      <w:numFmt w:val="decimal"/>
      <w:lvlText w:val="%7."/>
      <w:lvlJc w:val="left"/>
      <w:pPr>
        <w:ind w:left="5166" w:hanging="360"/>
      </w:p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77A70A52"/>
    <w:multiLevelType w:val="hybridMultilevel"/>
    <w:tmpl w:val="E0F6B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270B9"/>
    <w:multiLevelType w:val="hybridMultilevel"/>
    <w:tmpl w:val="622219F2"/>
    <w:lvl w:ilvl="0" w:tplc="64847B56">
      <w:start w:val="1"/>
      <w:numFmt w:val="decimal"/>
      <w:lvlText w:val="MODUL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36967"/>
    <w:multiLevelType w:val="hybridMultilevel"/>
    <w:tmpl w:val="D5549D18"/>
    <w:lvl w:ilvl="0" w:tplc="DD62A83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91DDC"/>
    <w:multiLevelType w:val="hybridMultilevel"/>
    <w:tmpl w:val="5BFC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80591">
    <w:abstractNumId w:val="4"/>
  </w:num>
  <w:num w:numId="2" w16cid:durableId="470634762">
    <w:abstractNumId w:val="7"/>
  </w:num>
  <w:num w:numId="3" w16cid:durableId="412164177">
    <w:abstractNumId w:val="15"/>
  </w:num>
  <w:num w:numId="4" w16cid:durableId="710955870">
    <w:abstractNumId w:val="2"/>
  </w:num>
  <w:num w:numId="5" w16cid:durableId="1344624820">
    <w:abstractNumId w:val="0"/>
  </w:num>
  <w:num w:numId="6" w16cid:durableId="615062526">
    <w:abstractNumId w:val="3"/>
  </w:num>
  <w:num w:numId="7" w16cid:durableId="1155605287">
    <w:abstractNumId w:val="6"/>
  </w:num>
  <w:num w:numId="8" w16cid:durableId="1553155015">
    <w:abstractNumId w:val="16"/>
  </w:num>
  <w:num w:numId="9" w16cid:durableId="1501702462">
    <w:abstractNumId w:val="14"/>
  </w:num>
  <w:num w:numId="10" w16cid:durableId="1661351402">
    <w:abstractNumId w:val="13"/>
  </w:num>
  <w:num w:numId="11" w16cid:durableId="1715542728">
    <w:abstractNumId w:val="1"/>
  </w:num>
  <w:num w:numId="12" w16cid:durableId="255210573">
    <w:abstractNumId w:val="17"/>
  </w:num>
  <w:num w:numId="13" w16cid:durableId="153764105">
    <w:abstractNumId w:val="12"/>
  </w:num>
  <w:num w:numId="14" w16cid:durableId="2095349297">
    <w:abstractNumId w:val="10"/>
  </w:num>
  <w:num w:numId="15" w16cid:durableId="1979069617">
    <w:abstractNumId w:val="18"/>
  </w:num>
  <w:num w:numId="16" w16cid:durableId="1355573895">
    <w:abstractNumId w:val="9"/>
  </w:num>
  <w:num w:numId="17" w16cid:durableId="598559303">
    <w:abstractNumId w:val="11"/>
  </w:num>
  <w:num w:numId="18" w16cid:durableId="1681275332">
    <w:abstractNumId w:val="5"/>
  </w:num>
  <w:num w:numId="19" w16cid:durableId="1512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5qIUerKHITSetTKSZjoU+cREo6CH5xnaFKwU19Yb1Z6CPsl399p6T6voN3GwiM2HJo2NacX+wjXkuM4F7+ZkvQ==" w:salt="UwFgiJuz4nKarKL9x4ubp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57"/>
    <w:rsid w:val="00000502"/>
    <w:rsid w:val="00000951"/>
    <w:rsid w:val="0000465F"/>
    <w:rsid w:val="00012812"/>
    <w:rsid w:val="00012E9B"/>
    <w:rsid w:val="00017D7D"/>
    <w:rsid w:val="00022BC7"/>
    <w:rsid w:val="00032D79"/>
    <w:rsid w:val="00034159"/>
    <w:rsid w:val="00034466"/>
    <w:rsid w:val="00040361"/>
    <w:rsid w:val="00041D52"/>
    <w:rsid w:val="00042CF6"/>
    <w:rsid w:val="000470B6"/>
    <w:rsid w:val="00053F82"/>
    <w:rsid w:val="00063020"/>
    <w:rsid w:val="00064723"/>
    <w:rsid w:val="000751B2"/>
    <w:rsid w:val="0008599A"/>
    <w:rsid w:val="00085B3B"/>
    <w:rsid w:val="00095294"/>
    <w:rsid w:val="000A7C68"/>
    <w:rsid w:val="000B6059"/>
    <w:rsid w:val="000D0A7A"/>
    <w:rsid w:val="000D10AE"/>
    <w:rsid w:val="000E1708"/>
    <w:rsid w:val="000E3844"/>
    <w:rsid w:val="000E5BE9"/>
    <w:rsid w:val="000E69B6"/>
    <w:rsid w:val="000F7353"/>
    <w:rsid w:val="0010088A"/>
    <w:rsid w:val="00103D06"/>
    <w:rsid w:val="00106E35"/>
    <w:rsid w:val="001227AA"/>
    <w:rsid w:val="00126D65"/>
    <w:rsid w:val="0013064C"/>
    <w:rsid w:val="001362A8"/>
    <w:rsid w:val="00141A9F"/>
    <w:rsid w:val="00146E36"/>
    <w:rsid w:val="00152430"/>
    <w:rsid w:val="00153460"/>
    <w:rsid w:val="0015543E"/>
    <w:rsid w:val="00155695"/>
    <w:rsid w:val="00166299"/>
    <w:rsid w:val="00166911"/>
    <w:rsid w:val="001749F0"/>
    <w:rsid w:val="001809ED"/>
    <w:rsid w:val="00180FB2"/>
    <w:rsid w:val="001830DF"/>
    <w:rsid w:val="00190EA6"/>
    <w:rsid w:val="00193FCB"/>
    <w:rsid w:val="0019600C"/>
    <w:rsid w:val="00196963"/>
    <w:rsid w:val="001B0B6C"/>
    <w:rsid w:val="001B4527"/>
    <w:rsid w:val="001C0BB5"/>
    <w:rsid w:val="001C4B40"/>
    <w:rsid w:val="001C5341"/>
    <w:rsid w:val="001E5A34"/>
    <w:rsid w:val="001F1C7D"/>
    <w:rsid w:val="001F2C2D"/>
    <w:rsid w:val="001F679E"/>
    <w:rsid w:val="0020040C"/>
    <w:rsid w:val="00214247"/>
    <w:rsid w:val="00216833"/>
    <w:rsid w:val="002221A1"/>
    <w:rsid w:val="00222ED2"/>
    <w:rsid w:val="00223B71"/>
    <w:rsid w:val="00240BF3"/>
    <w:rsid w:val="00241894"/>
    <w:rsid w:val="00242ABE"/>
    <w:rsid w:val="0024611D"/>
    <w:rsid w:val="00247B23"/>
    <w:rsid w:val="0025629A"/>
    <w:rsid w:val="00264FF0"/>
    <w:rsid w:val="00267CDA"/>
    <w:rsid w:val="0028263A"/>
    <w:rsid w:val="00284651"/>
    <w:rsid w:val="00287832"/>
    <w:rsid w:val="00292D0A"/>
    <w:rsid w:val="00293AC7"/>
    <w:rsid w:val="00293D89"/>
    <w:rsid w:val="00296D10"/>
    <w:rsid w:val="002A17C7"/>
    <w:rsid w:val="002A475E"/>
    <w:rsid w:val="002C43BE"/>
    <w:rsid w:val="002D0F8D"/>
    <w:rsid w:val="002E455B"/>
    <w:rsid w:val="002F0157"/>
    <w:rsid w:val="002F177B"/>
    <w:rsid w:val="002F5EA8"/>
    <w:rsid w:val="00302DEE"/>
    <w:rsid w:val="00303595"/>
    <w:rsid w:val="003173C9"/>
    <w:rsid w:val="00322472"/>
    <w:rsid w:val="003235AC"/>
    <w:rsid w:val="00323EFA"/>
    <w:rsid w:val="003322CF"/>
    <w:rsid w:val="003569B7"/>
    <w:rsid w:val="00363451"/>
    <w:rsid w:val="00364D94"/>
    <w:rsid w:val="00366339"/>
    <w:rsid w:val="003841C9"/>
    <w:rsid w:val="00392FD2"/>
    <w:rsid w:val="00396308"/>
    <w:rsid w:val="003A1C2E"/>
    <w:rsid w:val="003A404D"/>
    <w:rsid w:val="003A513D"/>
    <w:rsid w:val="003B18B8"/>
    <w:rsid w:val="003C44EF"/>
    <w:rsid w:val="003C4F25"/>
    <w:rsid w:val="003C5B11"/>
    <w:rsid w:val="003D1BF2"/>
    <w:rsid w:val="003D1D65"/>
    <w:rsid w:val="003D328E"/>
    <w:rsid w:val="003D32D6"/>
    <w:rsid w:val="003D4291"/>
    <w:rsid w:val="003D6C14"/>
    <w:rsid w:val="003D7A22"/>
    <w:rsid w:val="003E200F"/>
    <w:rsid w:val="003E38CC"/>
    <w:rsid w:val="003F64FF"/>
    <w:rsid w:val="004055E8"/>
    <w:rsid w:val="00405A83"/>
    <w:rsid w:val="00405F01"/>
    <w:rsid w:val="004061BE"/>
    <w:rsid w:val="0044116D"/>
    <w:rsid w:val="00446DCB"/>
    <w:rsid w:val="00463D6F"/>
    <w:rsid w:val="00471D60"/>
    <w:rsid w:val="00472A62"/>
    <w:rsid w:val="00481C80"/>
    <w:rsid w:val="0048630A"/>
    <w:rsid w:val="00493362"/>
    <w:rsid w:val="004942AC"/>
    <w:rsid w:val="004A0E75"/>
    <w:rsid w:val="004B3612"/>
    <w:rsid w:val="004B4F12"/>
    <w:rsid w:val="004B57FB"/>
    <w:rsid w:val="004D12F8"/>
    <w:rsid w:val="004D3920"/>
    <w:rsid w:val="004E2D45"/>
    <w:rsid w:val="004E71C3"/>
    <w:rsid w:val="004F4781"/>
    <w:rsid w:val="004F7B51"/>
    <w:rsid w:val="004F7DB2"/>
    <w:rsid w:val="0050191F"/>
    <w:rsid w:val="00506E05"/>
    <w:rsid w:val="00510877"/>
    <w:rsid w:val="0052385D"/>
    <w:rsid w:val="005253F8"/>
    <w:rsid w:val="00525617"/>
    <w:rsid w:val="005256C4"/>
    <w:rsid w:val="00542787"/>
    <w:rsid w:val="005501EC"/>
    <w:rsid w:val="0055251D"/>
    <w:rsid w:val="00553A17"/>
    <w:rsid w:val="00561827"/>
    <w:rsid w:val="00572EDA"/>
    <w:rsid w:val="00586E76"/>
    <w:rsid w:val="005911CF"/>
    <w:rsid w:val="005914B3"/>
    <w:rsid w:val="005B2C4F"/>
    <w:rsid w:val="005B6EA6"/>
    <w:rsid w:val="005B7DC2"/>
    <w:rsid w:val="005C2DFB"/>
    <w:rsid w:val="005C47A3"/>
    <w:rsid w:val="005E3607"/>
    <w:rsid w:val="005F45A9"/>
    <w:rsid w:val="005F7749"/>
    <w:rsid w:val="00605526"/>
    <w:rsid w:val="00612587"/>
    <w:rsid w:val="00612E0C"/>
    <w:rsid w:val="0061384C"/>
    <w:rsid w:val="00615712"/>
    <w:rsid w:val="00616278"/>
    <w:rsid w:val="00617438"/>
    <w:rsid w:val="006263B4"/>
    <w:rsid w:val="006311B8"/>
    <w:rsid w:val="0063238F"/>
    <w:rsid w:val="00634550"/>
    <w:rsid w:val="00644786"/>
    <w:rsid w:val="006648DC"/>
    <w:rsid w:val="006659E8"/>
    <w:rsid w:val="00674BD6"/>
    <w:rsid w:val="00677A0C"/>
    <w:rsid w:val="00677E7C"/>
    <w:rsid w:val="00682457"/>
    <w:rsid w:val="00682BA2"/>
    <w:rsid w:val="00691C17"/>
    <w:rsid w:val="006922BE"/>
    <w:rsid w:val="00693216"/>
    <w:rsid w:val="0069673F"/>
    <w:rsid w:val="006A7EF5"/>
    <w:rsid w:val="006B1EA4"/>
    <w:rsid w:val="006D1CCB"/>
    <w:rsid w:val="006D530B"/>
    <w:rsid w:val="006D5675"/>
    <w:rsid w:val="006E039A"/>
    <w:rsid w:val="006E1C29"/>
    <w:rsid w:val="006E56BB"/>
    <w:rsid w:val="006F39F9"/>
    <w:rsid w:val="006F3EA7"/>
    <w:rsid w:val="00702E0E"/>
    <w:rsid w:val="007038C2"/>
    <w:rsid w:val="00704A56"/>
    <w:rsid w:val="007066F1"/>
    <w:rsid w:val="00707486"/>
    <w:rsid w:val="00710962"/>
    <w:rsid w:val="0071389A"/>
    <w:rsid w:val="0071417D"/>
    <w:rsid w:val="0071498D"/>
    <w:rsid w:val="00715BDF"/>
    <w:rsid w:val="00722BE5"/>
    <w:rsid w:val="00727DDC"/>
    <w:rsid w:val="007363C6"/>
    <w:rsid w:val="00737E85"/>
    <w:rsid w:val="00740DAF"/>
    <w:rsid w:val="0074180B"/>
    <w:rsid w:val="007635A9"/>
    <w:rsid w:val="00767642"/>
    <w:rsid w:val="00767E6D"/>
    <w:rsid w:val="00770D41"/>
    <w:rsid w:val="00777CFA"/>
    <w:rsid w:val="00783549"/>
    <w:rsid w:val="007876AE"/>
    <w:rsid w:val="00790C81"/>
    <w:rsid w:val="00790D50"/>
    <w:rsid w:val="00792001"/>
    <w:rsid w:val="007935C8"/>
    <w:rsid w:val="007966CA"/>
    <w:rsid w:val="007B1B8F"/>
    <w:rsid w:val="007C1355"/>
    <w:rsid w:val="007C5F70"/>
    <w:rsid w:val="007F7125"/>
    <w:rsid w:val="007F7910"/>
    <w:rsid w:val="00824766"/>
    <w:rsid w:val="00827E5A"/>
    <w:rsid w:val="00831DFD"/>
    <w:rsid w:val="00833E6A"/>
    <w:rsid w:val="00834503"/>
    <w:rsid w:val="008374F5"/>
    <w:rsid w:val="00846D22"/>
    <w:rsid w:val="00850ADC"/>
    <w:rsid w:val="00851DC2"/>
    <w:rsid w:val="0085639B"/>
    <w:rsid w:val="0086285C"/>
    <w:rsid w:val="00862899"/>
    <w:rsid w:val="00862B04"/>
    <w:rsid w:val="008664D9"/>
    <w:rsid w:val="00874257"/>
    <w:rsid w:val="00875691"/>
    <w:rsid w:val="00877FAA"/>
    <w:rsid w:val="0088748A"/>
    <w:rsid w:val="0089184B"/>
    <w:rsid w:val="00893574"/>
    <w:rsid w:val="008A68E2"/>
    <w:rsid w:val="008B3A9B"/>
    <w:rsid w:val="008B774C"/>
    <w:rsid w:val="008D2F33"/>
    <w:rsid w:val="008D3418"/>
    <w:rsid w:val="008D6EDC"/>
    <w:rsid w:val="008E1E0D"/>
    <w:rsid w:val="008E4FB6"/>
    <w:rsid w:val="008E6584"/>
    <w:rsid w:val="008F4C71"/>
    <w:rsid w:val="008F69E2"/>
    <w:rsid w:val="00901303"/>
    <w:rsid w:val="00905C24"/>
    <w:rsid w:val="009237BA"/>
    <w:rsid w:val="009445DD"/>
    <w:rsid w:val="00953DB9"/>
    <w:rsid w:val="00960A8C"/>
    <w:rsid w:val="00966D28"/>
    <w:rsid w:val="00966E7D"/>
    <w:rsid w:val="00971548"/>
    <w:rsid w:val="00971832"/>
    <w:rsid w:val="0097659D"/>
    <w:rsid w:val="00984401"/>
    <w:rsid w:val="009924DB"/>
    <w:rsid w:val="0099447D"/>
    <w:rsid w:val="00997F5B"/>
    <w:rsid w:val="009A4ABF"/>
    <w:rsid w:val="009A5224"/>
    <w:rsid w:val="009B1F0A"/>
    <w:rsid w:val="009C2F6C"/>
    <w:rsid w:val="009D404C"/>
    <w:rsid w:val="009D45C4"/>
    <w:rsid w:val="009E3023"/>
    <w:rsid w:val="009F084D"/>
    <w:rsid w:val="009F30D6"/>
    <w:rsid w:val="009F6EED"/>
    <w:rsid w:val="00A12E62"/>
    <w:rsid w:val="00A17139"/>
    <w:rsid w:val="00A21C9A"/>
    <w:rsid w:val="00A473DF"/>
    <w:rsid w:val="00A51BAB"/>
    <w:rsid w:val="00A5299A"/>
    <w:rsid w:val="00A87903"/>
    <w:rsid w:val="00A900BF"/>
    <w:rsid w:val="00A92BC4"/>
    <w:rsid w:val="00AA2C77"/>
    <w:rsid w:val="00AA53E9"/>
    <w:rsid w:val="00AA58E5"/>
    <w:rsid w:val="00AB16A8"/>
    <w:rsid w:val="00AB70A4"/>
    <w:rsid w:val="00AC2449"/>
    <w:rsid w:val="00AC51E0"/>
    <w:rsid w:val="00AD64F0"/>
    <w:rsid w:val="00AE7EF9"/>
    <w:rsid w:val="00AF665C"/>
    <w:rsid w:val="00B05126"/>
    <w:rsid w:val="00B17BFE"/>
    <w:rsid w:val="00B20D15"/>
    <w:rsid w:val="00B31C5B"/>
    <w:rsid w:val="00B35E43"/>
    <w:rsid w:val="00B426CE"/>
    <w:rsid w:val="00B450B9"/>
    <w:rsid w:val="00B5127D"/>
    <w:rsid w:val="00B65148"/>
    <w:rsid w:val="00B6528F"/>
    <w:rsid w:val="00B66652"/>
    <w:rsid w:val="00B75755"/>
    <w:rsid w:val="00B87B16"/>
    <w:rsid w:val="00B91755"/>
    <w:rsid w:val="00B94C87"/>
    <w:rsid w:val="00B9747B"/>
    <w:rsid w:val="00B97653"/>
    <w:rsid w:val="00BA3744"/>
    <w:rsid w:val="00BA489D"/>
    <w:rsid w:val="00BA54E8"/>
    <w:rsid w:val="00BB46CB"/>
    <w:rsid w:val="00BC0883"/>
    <w:rsid w:val="00BC0947"/>
    <w:rsid w:val="00BC5A1B"/>
    <w:rsid w:val="00BC7336"/>
    <w:rsid w:val="00BD402C"/>
    <w:rsid w:val="00BD7DAF"/>
    <w:rsid w:val="00BE1825"/>
    <w:rsid w:val="00BE24EB"/>
    <w:rsid w:val="00BE3C75"/>
    <w:rsid w:val="00BE6574"/>
    <w:rsid w:val="00BE659D"/>
    <w:rsid w:val="00BF2C28"/>
    <w:rsid w:val="00C0601D"/>
    <w:rsid w:val="00C1319A"/>
    <w:rsid w:val="00C26F34"/>
    <w:rsid w:val="00C36B6E"/>
    <w:rsid w:val="00C4241A"/>
    <w:rsid w:val="00C505CD"/>
    <w:rsid w:val="00C52268"/>
    <w:rsid w:val="00C65FBD"/>
    <w:rsid w:val="00C81AAE"/>
    <w:rsid w:val="00CA15D8"/>
    <w:rsid w:val="00CA28ED"/>
    <w:rsid w:val="00CB07F6"/>
    <w:rsid w:val="00CB1802"/>
    <w:rsid w:val="00CB7C14"/>
    <w:rsid w:val="00CC636C"/>
    <w:rsid w:val="00CE6786"/>
    <w:rsid w:val="00CE7334"/>
    <w:rsid w:val="00CF2368"/>
    <w:rsid w:val="00CF63F9"/>
    <w:rsid w:val="00D00D98"/>
    <w:rsid w:val="00D01335"/>
    <w:rsid w:val="00D120DF"/>
    <w:rsid w:val="00D211BE"/>
    <w:rsid w:val="00D30CDE"/>
    <w:rsid w:val="00D35349"/>
    <w:rsid w:val="00D35C02"/>
    <w:rsid w:val="00D3797D"/>
    <w:rsid w:val="00D47548"/>
    <w:rsid w:val="00D55EC1"/>
    <w:rsid w:val="00D63B6C"/>
    <w:rsid w:val="00D75606"/>
    <w:rsid w:val="00D86C37"/>
    <w:rsid w:val="00DA3965"/>
    <w:rsid w:val="00DA4561"/>
    <w:rsid w:val="00DB1F7D"/>
    <w:rsid w:val="00DB5EFE"/>
    <w:rsid w:val="00DC0EF4"/>
    <w:rsid w:val="00DC5C74"/>
    <w:rsid w:val="00DD0397"/>
    <w:rsid w:val="00DD2DDC"/>
    <w:rsid w:val="00DD3725"/>
    <w:rsid w:val="00DF401C"/>
    <w:rsid w:val="00DF6200"/>
    <w:rsid w:val="00DF6564"/>
    <w:rsid w:val="00E17313"/>
    <w:rsid w:val="00E423E9"/>
    <w:rsid w:val="00E44388"/>
    <w:rsid w:val="00E450C0"/>
    <w:rsid w:val="00E77F25"/>
    <w:rsid w:val="00E81D52"/>
    <w:rsid w:val="00E85654"/>
    <w:rsid w:val="00E92085"/>
    <w:rsid w:val="00E92630"/>
    <w:rsid w:val="00EB0CCE"/>
    <w:rsid w:val="00EB0D4E"/>
    <w:rsid w:val="00EC0B89"/>
    <w:rsid w:val="00ED5C98"/>
    <w:rsid w:val="00ED6792"/>
    <w:rsid w:val="00EF0A14"/>
    <w:rsid w:val="00EF5E63"/>
    <w:rsid w:val="00EF6955"/>
    <w:rsid w:val="00F04161"/>
    <w:rsid w:val="00F170BB"/>
    <w:rsid w:val="00F17EF6"/>
    <w:rsid w:val="00F21D21"/>
    <w:rsid w:val="00F21FC1"/>
    <w:rsid w:val="00F3313F"/>
    <w:rsid w:val="00F41308"/>
    <w:rsid w:val="00F41DD8"/>
    <w:rsid w:val="00F46EE6"/>
    <w:rsid w:val="00F53228"/>
    <w:rsid w:val="00F55E26"/>
    <w:rsid w:val="00F57847"/>
    <w:rsid w:val="00F64AAD"/>
    <w:rsid w:val="00F7264F"/>
    <w:rsid w:val="00F77732"/>
    <w:rsid w:val="00F8410C"/>
    <w:rsid w:val="00F8716B"/>
    <w:rsid w:val="00FA0F95"/>
    <w:rsid w:val="00FA38C0"/>
    <w:rsid w:val="00FA52F6"/>
    <w:rsid w:val="00FA5910"/>
    <w:rsid w:val="00FA68FE"/>
    <w:rsid w:val="00FB00A6"/>
    <w:rsid w:val="00FB4721"/>
    <w:rsid w:val="00FC3DE9"/>
    <w:rsid w:val="00FC4243"/>
    <w:rsid w:val="00FE602F"/>
    <w:rsid w:val="00FE7D12"/>
    <w:rsid w:val="00FF1A08"/>
    <w:rsid w:val="00FF1C06"/>
    <w:rsid w:val="00FF582A"/>
    <w:rsid w:val="00FF78C1"/>
    <w:rsid w:val="4766F355"/>
    <w:rsid w:val="51E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DC6C8"/>
  <w15:chartTrackingRefBased/>
  <w15:docId w15:val="{A2FBE075-7648-4EC1-BDC0-E5A01944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242AB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42A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42A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2A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2AB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F6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79E"/>
  </w:style>
  <w:style w:type="paragraph" w:styleId="Pidipagina">
    <w:name w:val="footer"/>
    <w:basedOn w:val="Normale"/>
    <w:link w:val="PidipaginaCarattere"/>
    <w:uiPriority w:val="99"/>
    <w:unhideWhenUsed/>
    <w:rsid w:val="001F6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79E"/>
  </w:style>
  <w:style w:type="table" w:styleId="Grigliatabella">
    <w:name w:val="Table Grid"/>
    <w:basedOn w:val="Tabellanormale"/>
    <w:uiPriority w:val="39"/>
    <w:rsid w:val="001F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64F0"/>
    <w:pPr>
      <w:spacing w:after="0" w:line="240" w:lineRule="auto"/>
      <w:ind w:left="708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F4C71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A4A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4AB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6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966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y@melittaklinik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lualdi\OneDrive%20-%20Melitta\Desktop\ACADEMY\corso%20Kinaesthetics\ED-TPL-04-modulo%20iscrizione%20corso_rev0_FC23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F0841DE6AA4E4384AE9C10BC31DD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60D377-DFA2-4404-8085-1AAF2BBF2241}"/>
      </w:docPartPr>
      <w:docPartBody>
        <w:p w:rsidR="00465CB4" w:rsidRDefault="000E69B6" w:rsidP="000E69B6">
          <w:pPr>
            <w:pStyle w:val="ECF0841DE6AA4E4384AE9C10BC31DD066"/>
          </w:pPr>
          <w:r w:rsidRPr="00827E5A"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Nome e cognome</w:t>
          </w: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*</w:t>
          </w:r>
        </w:p>
      </w:docPartBody>
    </w:docPart>
    <w:docPart>
      <w:docPartPr>
        <w:name w:val="B92B65FAB95241BB88A52FD676D0BF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CB3034-16BD-4237-AF20-88FAE758A624}"/>
      </w:docPartPr>
      <w:docPartBody>
        <w:p w:rsidR="00465CB4" w:rsidRDefault="000E69B6" w:rsidP="000E69B6">
          <w:pPr>
            <w:pStyle w:val="B92B65FAB95241BB88A52FD676D0BF7D6"/>
          </w:pPr>
          <w:r w:rsidRPr="0069673F"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CF</w:t>
          </w: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*</w:t>
          </w:r>
        </w:p>
      </w:docPartBody>
    </w:docPart>
    <w:docPart>
      <w:docPartPr>
        <w:name w:val="76C3040A359C44F69A2E8BDDF998E0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BB6968-EB7A-4055-AA8D-1E9D5A644859}"/>
      </w:docPartPr>
      <w:docPartBody>
        <w:p w:rsidR="000E69B6" w:rsidRDefault="000E69B6" w:rsidP="000E69B6">
          <w:pPr>
            <w:pStyle w:val="76C3040A359C44F69A2E8BDDF998E0F06"/>
          </w:pP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Indirizzo*</w:t>
          </w:r>
        </w:p>
      </w:docPartBody>
    </w:docPart>
    <w:docPart>
      <w:docPartPr>
        <w:name w:val="BD4C99D3C7C54B87A28F8EFCF520DC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42DA72-BB18-4570-B890-F59379C5AC43}"/>
      </w:docPartPr>
      <w:docPartBody>
        <w:p w:rsidR="000E69B6" w:rsidRDefault="000E69B6" w:rsidP="000E69B6">
          <w:pPr>
            <w:pStyle w:val="BD4C99D3C7C54B87A28F8EFCF520DC6F1"/>
          </w:pPr>
          <w:r w:rsidRPr="00827E5A"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Nome e cognome</w:t>
          </w: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*</w:t>
          </w:r>
        </w:p>
      </w:docPartBody>
    </w:docPart>
    <w:docPart>
      <w:docPartPr>
        <w:name w:val="E5B8189681C64CC48855D6E11F60E1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03B54D-637D-407F-8647-A56B806B6ED6}"/>
      </w:docPartPr>
      <w:docPartBody>
        <w:p w:rsidR="000E69B6" w:rsidRDefault="000E69B6" w:rsidP="000E69B6">
          <w:pPr>
            <w:pStyle w:val="E5B8189681C64CC48855D6E11F60E1324"/>
          </w:pP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e-mail*</w:t>
          </w:r>
        </w:p>
      </w:docPartBody>
    </w:docPart>
    <w:docPart>
      <w:docPartPr>
        <w:name w:val="04E62B31941046D192D9AB6423702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647917-637C-415F-AAE5-04AEC05043AC}"/>
      </w:docPartPr>
      <w:docPartBody>
        <w:p w:rsidR="000E69B6" w:rsidRDefault="000E69B6" w:rsidP="000E69B6">
          <w:pPr>
            <w:pStyle w:val="04E62B31941046D192D9AB6423702F5B1"/>
          </w:pP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Ragione sociale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B4"/>
    <w:rsid w:val="000E69B6"/>
    <w:rsid w:val="00465CB4"/>
    <w:rsid w:val="00597CA3"/>
    <w:rsid w:val="006B60B2"/>
    <w:rsid w:val="006D1F41"/>
    <w:rsid w:val="007D0C81"/>
    <w:rsid w:val="009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E69B6"/>
    <w:rPr>
      <w:color w:val="808080"/>
    </w:rPr>
  </w:style>
  <w:style w:type="paragraph" w:customStyle="1" w:styleId="BD4C99D3C7C54B87A28F8EFCF520DC6F1">
    <w:name w:val="BD4C99D3C7C54B87A28F8EFCF520DC6F1"/>
    <w:rsid w:val="000E69B6"/>
    <w:rPr>
      <w:rFonts w:eastAsiaTheme="minorHAnsi"/>
      <w:kern w:val="0"/>
      <w:lang w:val="it-IT"/>
      <w14:ligatures w14:val="none"/>
    </w:rPr>
  </w:style>
  <w:style w:type="paragraph" w:customStyle="1" w:styleId="ECF0841DE6AA4E4384AE9C10BC31DD066">
    <w:name w:val="ECF0841DE6AA4E4384AE9C10BC31DD066"/>
    <w:rsid w:val="000E69B6"/>
    <w:rPr>
      <w:rFonts w:eastAsiaTheme="minorHAnsi"/>
      <w:kern w:val="0"/>
      <w:lang w:val="it-IT"/>
      <w14:ligatures w14:val="none"/>
    </w:rPr>
  </w:style>
  <w:style w:type="paragraph" w:customStyle="1" w:styleId="B92B65FAB95241BB88A52FD676D0BF7D6">
    <w:name w:val="B92B65FAB95241BB88A52FD676D0BF7D6"/>
    <w:rsid w:val="000E69B6"/>
    <w:rPr>
      <w:rFonts w:eastAsiaTheme="minorHAnsi"/>
      <w:kern w:val="0"/>
      <w:lang w:val="it-IT"/>
      <w14:ligatures w14:val="none"/>
    </w:rPr>
  </w:style>
  <w:style w:type="paragraph" w:customStyle="1" w:styleId="76C3040A359C44F69A2E8BDDF998E0F06">
    <w:name w:val="76C3040A359C44F69A2E8BDDF998E0F06"/>
    <w:rsid w:val="000E69B6"/>
    <w:rPr>
      <w:rFonts w:eastAsiaTheme="minorHAnsi"/>
      <w:kern w:val="0"/>
      <w:lang w:val="it-IT"/>
      <w14:ligatures w14:val="none"/>
    </w:rPr>
  </w:style>
  <w:style w:type="paragraph" w:customStyle="1" w:styleId="E5B8189681C64CC48855D6E11F60E1324">
    <w:name w:val="E5B8189681C64CC48855D6E11F60E1324"/>
    <w:rsid w:val="000E69B6"/>
    <w:rPr>
      <w:rFonts w:eastAsiaTheme="minorHAnsi"/>
      <w:kern w:val="0"/>
      <w:lang w:val="it-IT"/>
      <w14:ligatures w14:val="none"/>
    </w:rPr>
  </w:style>
  <w:style w:type="paragraph" w:customStyle="1" w:styleId="04E62B31941046D192D9AB6423702F5B1">
    <w:name w:val="04E62B31941046D192D9AB6423702F5B1"/>
    <w:rsid w:val="000E69B6"/>
    <w:rPr>
      <w:rFonts w:eastAsiaTheme="minorHAnsi"/>
      <w:kern w:val="0"/>
      <w:lang w:val="it-I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aba67-ad1a-4ea6-9fac-d89d832ce75e">
      <Terms xmlns="http://schemas.microsoft.com/office/infopath/2007/PartnerControls"/>
    </lcf76f155ced4ddcb4097134ff3c332f>
    <DatadiNascita xmlns="066aba67-ad1a-4ea6-9fac-d89d832ce75e" xsi:nil="true"/>
    <TaxCatchAll xmlns="7e2f330f-82c9-4633-be44-c28b98641eb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6635800837C847B39A27D82CC28255" ma:contentTypeVersion="18" ma:contentTypeDescription="Creare un nuovo documento." ma:contentTypeScope="" ma:versionID="7d52ca98a2290572530a302a538e39c5">
  <xsd:schema xmlns:xsd="http://www.w3.org/2001/XMLSchema" xmlns:xs="http://www.w3.org/2001/XMLSchema" xmlns:p="http://schemas.microsoft.com/office/2006/metadata/properties" xmlns:ns2="066aba67-ad1a-4ea6-9fac-d89d832ce75e" xmlns:ns3="7e2f330f-82c9-4633-be44-c28b98641eba" targetNamespace="http://schemas.microsoft.com/office/2006/metadata/properties" ma:root="true" ma:fieldsID="6aff40931a766bc98d6b30e976bf5cb6" ns2:_="" ns3:_="">
    <xsd:import namespace="066aba67-ad1a-4ea6-9fac-d89d832ce75e"/>
    <xsd:import namespace="7e2f330f-82c9-4633-be44-c28b98641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adiNascita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aba67-ad1a-4ea6-9fac-d89d832ce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diNascita" ma:index="19" nillable="true" ma:displayName="Data di Nascita" ma:format="DateOnly" ma:internalName="DatadiNascita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1281a314-094d-4423-a4e0-f41c32b4e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f330f-82c9-4633-be44-c28b98641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430de9-1d5c-4d62-bcb0-413fc8029b4a}" ma:internalName="TaxCatchAll" ma:showField="CatchAllData" ma:web="7e2f330f-82c9-4633-be44-c28b98641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3A0B1-5CAA-410B-8E81-3FEC77A88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60DC0-1AE9-434A-8EB8-452A2B46E3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47A8B-8DB3-423D-A4E7-D3021E70FD2C}">
  <ds:schemaRefs>
    <ds:schemaRef ds:uri="http://schemas.microsoft.com/office/2006/documentManagement/types"/>
    <ds:schemaRef ds:uri="http://purl.org/dc/elements/1.1/"/>
    <ds:schemaRef ds:uri="7e2f330f-82c9-4633-be44-c28b98641eba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066aba67-ad1a-4ea6-9fac-d89d832ce75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A4E299-33A7-4FAE-A55E-7F75777BB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aba67-ad1a-4ea6-9fac-d89d832ce75e"/>
    <ds:schemaRef ds:uri="7e2f330f-82c9-4633-be44-c28b98641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ED-TPL-04-modulo iscrizione corso_rev0_FC2301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Lualdi</dc:creator>
  <cp:keywords/>
  <dc:description/>
  <cp:lastModifiedBy>Valentina Lualdi</cp:lastModifiedBy>
  <cp:revision>90</cp:revision>
  <dcterms:created xsi:type="dcterms:W3CDTF">2023-12-19T09:07:00Z</dcterms:created>
  <dcterms:modified xsi:type="dcterms:W3CDTF">2025-05-14T06:26:00Z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0x010100236635800837C847B39A27D82CC28255</vt:lpwstr>
  </property>
  <property fmtid="{D5CDD505-2E9C-101B-9397-08002B2CF9AE}" pid="3" name="MediaServiceImageTags">
    <vt:lpwstr/>
  </property>
</Properties>
</file>